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DAFAF" w14:textId="5E52F422" w:rsidR="001911D6" w:rsidRPr="009F4968" w:rsidRDefault="00ED5718" w:rsidP="001911D6">
      <w:pPr>
        <w:pStyle w:val="aa"/>
        <w:jc w:val="left"/>
        <w:rPr>
          <w:sz w:val="22"/>
          <w:szCs w:val="22"/>
          <w:lang w:eastAsia="ja-JP"/>
        </w:rPr>
      </w:pPr>
      <w:r w:rsidRPr="00ED5718">
        <w:rPr>
          <w:rFonts w:hint="eastAsia"/>
          <w:color w:val="0070C0"/>
          <w:sz w:val="22"/>
          <w:szCs w:val="22"/>
          <w:lang w:eastAsia="ja-JP"/>
        </w:rPr>
        <w:t>石黒真実</w:t>
      </w:r>
      <w:r w:rsidR="009F4968" w:rsidRPr="009F4968">
        <w:rPr>
          <w:rFonts w:hint="eastAsia"/>
          <w:sz w:val="22"/>
          <w:szCs w:val="22"/>
          <w:lang w:eastAsia="ja-JP"/>
        </w:rPr>
        <w:t>様</w:t>
      </w:r>
    </w:p>
    <w:p w14:paraId="3BFBE72B" w14:textId="77777777" w:rsidR="001911D6" w:rsidRDefault="001911D6" w:rsidP="00B912EF">
      <w:pPr>
        <w:pStyle w:val="aa"/>
        <w:rPr>
          <w:sz w:val="22"/>
          <w:szCs w:val="22"/>
          <w:lang w:eastAsia="ja-JP"/>
        </w:rPr>
      </w:pPr>
    </w:p>
    <w:p w14:paraId="37EF2644" w14:textId="49E02B5F" w:rsidR="00B912EF" w:rsidRDefault="00CC0142" w:rsidP="00B912EF">
      <w:pPr>
        <w:pStyle w:val="aa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N</w:t>
      </w:r>
      <w:r>
        <w:rPr>
          <w:sz w:val="22"/>
          <w:szCs w:val="22"/>
          <w:lang w:eastAsia="ja-JP"/>
        </w:rPr>
        <w:t xml:space="preserve">agoya </w:t>
      </w:r>
      <w:r>
        <w:rPr>
          <w:rFonts w:hint="eastAsia"/>
          <w:sz w:val="22"/>
          <w:szCs w:val="22"/>
          <w:lang w:eastAsia="ja-JP"/>
        </w:rPr>
        <w:t xml:space="preserve">ヴォイシ―ノベルズ・キャビネット　</w:t>
      </w:r>
      <w:r w:rsidR="000B0375">
        <w:rPr>
          <w:rFonts w:hint="eastAsia"/>
          <w:sz w:val="22"/>
          <w:szCs w:val="22"/>
          <w:lang w:eastAsia="ja-JP"/>
        </w:rPr>
        <w:t>朗読者掲載情報</w:t>
      </w:r>
      <w:r w:rsidR="00B912EF">
        <w:rPr>
          <w:rFonts w:hint="eastAsia"/>
          <w:sz w:val="22"/>
          <w:szCs w:val="22"/>
          <w:lang w:eastAsia="ja-JP"/>
        </w:rPr>
        <w:t>フォーマット</w:t>
      </w:r>
    </w:p>
    <w:p w14:paraId="6C9BC74E" w14:textId="77777777" w:rsidR="00B912EF" w:rsidRPr="00CC0142" w:rsidRDefault="00B912EF" w:rsidP="00B912EF">
      <w:pPr>
        <w:rPr>
          <w:lang w:val="x-none"/>
        </w:rPr>
      </w:pPr>
    </w:p>
    <w:p w14:paraId="2F39FBEA" w14:textId="77777777" w:rsidR="00B912EF" w:rsidRPr="00B46D7B" w:rsidRDefault="00B912EF" w:rsidP="00B912EF">
      <w:pPr>
        <w:ind w:firstLineChars="100" w:firstLine="210"/>
        <w:rPr>
          <w:lang w:val="x-none"/>
        </w:rPr>
      </w:pPr>
      <w:r w:rsidRPr="00B46D7B">
        <w:rPr>
          <w:rFonts w:hint="eastAsia"/>
          <w:lang w:val="x-none"/>
        </w:rPr>
        <w:t>フォーマットの</w:t>
      </w:r>
      <w:r w:rsidRPr="00B46D7B">
        <w:rPr>
          <w:rFonts w:hint="eastAsia"/>
          <w:color w:val="FF0000"/>
          <w:lang w:val="x-none"/>
        </w:rPr>
        <w:t>赤色の箇所</w:t>
      </w:r>
      <w:r>
        <w:rPr>
          <w:rFonts w:hint="eastAsia"/>
          <w:lang w:val="x-none"/>
        </w:rPr>
        <w:t>に入力していただいたものを原稿として使用します。</w:t>
      </w:r>
    </w:p>
    <w:p w14:paraId="5E820E28" w14:textId="77777777" w:rsidR="00B912EF" w:rsidRPr="00287D2B" w:rsidRDefault="00B912EF" w:rsidP="00B912EF">
      <w:pPr>
        <w:pStyle w:val="a3"/>
        <w:spacing w:line="108" w:lineRule="exact"/>
        <w:rPr>
          <w:spacing w:val="0"/>
          <w:sz w:val="22"/>
          <w:szCs w:val="22"/>
        </w:rPr>
      </w:pPr>
    </w:p>
    <w:tbl>
      <w:tblPr>
        <w:tblW w:w="10080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17"/>
        <w:gridCol w:w="8363"/>
      </w:tblGrid>
      <w:tr w:rsidR="00B912EF" w:rsidRPr="00287D2B" w14:paraId="3088E347" w14:textId="77777777" w:rsidTr="000B0375">
        <w:trPr>
          <w:trHeight w:hRule="exact" w:val="928"/>
        </w:trPr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F6797E" w14:textId="48561DAE" w:rsidR="00B912EF" w:rsidRPr="00287D2B" w:rsidRDefault="00CC0142" w:rsidP="000B0375">
            <w:pPr>
              <w:pStyle w:val="a3"/>
              <w:spacing w:before="29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掲載媒体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621983" w14:textId="2FCB80E3" w:rsidR="000B0375" w:rsidRDefault="00B912EF" w:rsidP="000B0375">
            <w:pPr>
              <w:pStyle w:val="a3"/>
              <w:ind w:firstLineChars="100" w:firstLine="224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87D2B">
              <w:rPr>
                <w:rFonts w:ascii="ＭＳ 明朝" w:hAnsi="ＭＳ 明朝" w:hint="eastAsia"/>
                <w:sz w:val="22"/>
                <w:szCs w:val="22"/>
              </w:rPr>
              <w:t>名古屋市文化振興事業団ウェブサイト</w:t>
            </w:r>
            <w:r w:rsidR="000B0375">
              <w:rPr>
                <w:rFonts w:ascii="ＭＳ 明朝" w:hAnsi="ＭＳ 明朝" w:hint="eastAsia"/>
                <w:sz w:val="22"/>
                <w:szCs w:val="22"/>
              </w:rPr>
              <w:t>内</w:t>
            </w:r>
          </w:p>
          <w:p w14:paraId="749FC657" w14:textId="6C9A71AB" w:rsidR="00B912EF" w:rsidRDefault="000B0375" w:rsidP="000B0375">
            <w:pPr>
              <w:pStyle w:val="a3"/>
              <w:ind w:firstLineChars="100" w:firstLine="224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「</w:t>
            </w:r>
            <w:r w:rsidR="00952FB4">
              <w:rPr>
                <w:rFonts w:ascii="ＭＳ 明朝" w:hAnsi="ＭＳ 明朝" w:hint="eastAsia"/>
                <w:spacing w:val="0"/>
                <w:sz w:val="22"/>
                <w:szCs w:val="22"/>
              </w:rPr>
              <w:t>ＮＡＧＯＹＡ</w:t>
            </w:r>
            <w:r>
              <w:rPr>
                <w:rFonts w:ascii="ＭＳ 明朝" w:hAnsi="ＭＳ 明朝" w:hint="eastAsia"/>
                <w:sz w:val="22"/>
                <w:szCs w:val="22"/>
              </w:rPr>
              <w:t>ヴォイシ―ノベルズ・キャビネット」専用ページ</w:t>
            </w:r>
          </w:p>
        </w:tc>
      </w:tr>
      <w:tr w:rsidR="00B912EF" w:rsidRPr="00287D2B" w14:paraId="24A95CFA" w14:textId="77777777" w:rsidTr="000B0375">
        <w:trPr>
          <w:trHeight w:hRule="exact" w:val="877"/>
        </w:trPr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3F562" w14:textId="77777777" w:rsidR="00B912EF" w:rsidRPr="00287D2B" w:rsidRDefault="00B912EF" w:rsidP="000B0375">
            <w:pPr>
              <w:pStyle w:val="a3"/>
              <w:spacing w:before="293"/>
              <w:ind w:firstLineChars="100" w:firstLine="22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697B3A" w14:textId="77777777" w:rsidR="00B912EF" w:rsidRPr="00287D2B" w:rsidRDefault="00B912EF" w:rsidP="00D35F44">
            <w:pPr>
              <w:pStyle w:val="a3"/>
              <w:ind w:firstLineChars="100" w:firstLine="224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80733">
              <w:rPr>
                <w:rFonts w:ascii="ＭＳ 明朝" w:hAnsi="ＭＳ 明朝" w:hint="eastAsia"/>
                <w:sz w:val="22"/>
                <w:szCs w:val="22"/>
              </w:rPr>
              <w:t>名古屋市文化振興事業団</w:t>
            </w:r>
            <w:r>
              <w:rPr>
                <w:rFonts w:ascii="ＭＳ 明朝" w:hAnsi="ＭＳ 明朝" w:hint="eastAsia"/>
                <w:sz w:val="22"/>
                <w:szCs w:val="22"/>
              </w:rPr>
              <w:t>ＳＮＳ（Ｆａｃｅｂｏｏｋ等）</w:t>
            </w:r>
          </w:p>
        </w:tc>
      </w:tr>
      <w:tr w:rsidR="000C7D1B" w:rsidRPr="000B0375" w14:paraId="6E00131E" w14:textId="77777777" w:rsidTr="00FE08EA">
        <w:trPr>
          <w:trHeight w:val="1938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F6F25" w14:textId="0364233A" w:rsidR="000C7D1B" w:rsidRDefault="000C7D1B" w:rsidP="000C7D1B">
            <w:pPr>
              <w:pStyle w:val="a3"/>
              <w:numPr>
                <w:ilvl w:val="0"/>
                <w:numId w:val="10"/>
              </w:numPr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所属先</w:t>
            </w:r>
          </w:p>
          <w:p w14:paraId="0F97A8B3" w14:textId="549C8682" w:rsidR="000C7D1B" w:rsidRPr="000B0375" w:rsidRDefault="000C7D1B" w:rsidP="00712EFD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ウェブサイト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2F8EBA" w14:textId="7C223883" w:rsidR="000C7D1B" w:rsidRDefault="000C7D1B" w:rsidP="00712EFD">
            <w:pPr>
              <w:pStyle w:val="a3"/>
              <w:spacing w:line="240" w:lineRule="auto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="00AE298F" w:rsidRPr="00AE298F">
              <w:rPr>
                <w:spacing w:val="0"/>
                <w:sz w:val="22"/>
                <w:szCs w:val="22"/>
              </w:rPr>
              <w:t>https://www.office-puente.com/</w:t>
            </w:r>
          </w:p>
          <w:p w14:paraId="63835C25" w14:textId="77777777" w:rsidR="000C7D1B" w:rsidRDefault="000C7D1B" w:rsidP="00712EFD">
            <w:pPr>
              <w:pStyle w:val="a3"/>
              <w:spacing w:line="240" w:lineRule="auto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14:paraId="3335610F" w14:textId="17043BA3" w:rsidR="00C179AC" w:rsidRDefault="000C7D1B" w:rsidP="00C179AC">
            <w:pPr>
              <w:pStyle w:val="a3"/>
              <w:spacing w:line="240" w:lineRule="auto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pacing w:val="0"/>
                  <w:sz w:val="22"/>
                  <w:szCs w:val="22"/>
                </w:rPr>
                <w:id w:val="816457831"/>
                <w14:checkbox>
                  <w14:checked w14:val="1"/>
                  <w14:checkedState w14:val="22A0" w14:font="Yu Gothic UI"/>
                  <w14:uncheckedState w14:val="2610" w14:font="ＭＳ ゴシック"/>
                </w14:checkbox>
              </w:sdtPr>
              <w:sdtContent>
                <w:r w:rsidR="00AE298F">
                  <w:rPr>
                    <w:rFonts w:ascii="Yu Gothic UI" w:eastAsia="Yu Gothic UI" w:hAnsi="Yu Gothic UI" w:hint="eastAsia"/>
                    <w:spacing w:val="0"/>
                    <w:sz w:val="22"/>
                    <w:szCs w:val="22"/>
                  </w:rPr>
                  <w:t>⊠</w:t>
                </w:r>
              </w:sdtContent>
            </w:sdt>
            <w:r w:rsidR="00C179AC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ＮＡＧＯＹＡヴォイシーノベルズキャビネットウェブサイトでのＵＲＬ公開</w:t>
            </w:r>
          </w:p>
          <w:p w14:paraId="70A7BCBA" w14:textId="3E3D16C4" w:rsidR="001911D6" w:rsidRPr="000B0375" w:rsidRDefault="000C7D1B" w:rsidP="00FE08EA">
            <w:pPr>
              <w:pStyle w:val="a3"/>
              <w:spacing w:line="240" w:lineRule="auto"/>
              <w:ind w:firstLineChars="250" w:firstLine="550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に同意します。</w:t>
            </w:r>
          </w:p>
        </w:tc>
      </w:tr>
      <w:tr w:rsidR="000C7D1B" w:rsidRPr="00287D2B" w14:paraId="70E584C6" w14:textId="77777777" w:rsidTr="005015EE">
        <w:trPr>
          <w:trHeight w:hRule="exact" w:val="3700"/>
        </w:trPr>
        <w:tc>
          <w:tcPr>
            <w:tcW w:w="1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21E6D" w14:textId="1E19E22A" w:rsidR="000C7D1B" w:rsidRPr="00287D2B" w:rsidRDefault="000C7D1B" w:rsidP="000C7D1B">
            <w:pPr>
              <w:pStyle w:val="a3"/>
              <w:numPr>
                <w:ilvl w:val="0"/>
                <w:numId w:val="10"/>
              </w:numPr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cs="Century" w:hint="eastAsia"/>
                <w:spacing w:val="1"/>
                <w:sz w:val="22"/>
                <w:szCs w:val="22"/>
              </w:rPr>
              <w:t>宣材写真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E61F53" w14:textId="77777777" w:rsidR="000C7D1B" w:rsidRPr="000B0375" w:rsidRDefault="000C7D1B" w:rsidP="00712EFD">
            <w:pPr>
              <w:pStyle w:val="a3"/>
              <w:spacing w:line="240" w:lineRule="auto"/>
              <w:ind w:firstLineChars="100" w:firstLine="224"/>
              <w:rPr>
                <w:rFonts w:ascii="ＭＳ 明朝" w:hAnsi="ＭＳ 明朝"/>
                <w:sz w:val="22"/>
                <w:szCs w:val="22"/>
              </w:rPr>
            </w:pPr>
            <w:r w:rsidRPr="000B0375">
              <w:rPr>
                <w:rFonts w:ascii="ＭＳ 明朝" w:hAnsi="ＭＳ 明朝" w:hint="eastAsia"/>
                <w:sz w:val="22"/>
                <w:szCs w:val="22"/>
              </w:rPr>
              <w:t>画像データにて１点ご提供ください。</w:t>
            </w:r>
          </w:p>
          <w:p w14:paraId="774CAA49" w14:textId="77777777" w:rsidR="000C7D1B" w:rsidRDefault="000C7D1B" w:rsidP="00712EFD">
            <w:pPr>
              <w:pStyle w:val="a3"/>
              <w:spacing w:line="240" w:lineRule="auto"/>
              <w:ind w:firstLineChars="100" w:firstLine="22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0B0375">
              <w:rPr>
                <w:rFonts w:ascii="ＭＳ 明朝" w:hAnsi="ＭＳ 明朝" w:hint="eastAsia"/>
                <w:sz w:val="22"/>
                <w:szCs w:val="22"/>
                <w:highlight w:val="yellow"/>
              </w:rPr>
              <w:t>ＰＮＧ形式やＪＰＧ形式などで、概ね１０ＭＢ</w:t>
            </w:r>
            <w:r>
              <w:rPr>
                <w:rFonts w:ascii="ＭＳ 明朝" w:hAnsi="ＭＳ 明朝" w:hint="eastAsia"/>
                <w:sz w:val="22"/>
                <w:szCs w:val="22"/>
              </w:rPr>
              <w:t>程度のデータ量にてご提供</w:t>
            </w:r>
          </w:p>
          <w:p w14:paraId="532DAB61" w14:textId="77777777" w:rsidR="000C7D1B" w:rsidRDefault="000C7D1B" w:rsidP="00712EFD">
            <w:pPr>
              <w:pStyle w:val="a3"/>
              <w:spacing w:line="240" w:lineRule="auto"/>
              <w:ind w:firstLineChars="200" w:firstLine="44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ください。</w:t>
            </w:r>
          </w:p>
          <w:p w14:paraId="1A1481A1" w14:textId="5F58D501" w:rsidR="000C7D1B" w:rsidRDefault="000C7D1B" w:rsidP="00712EFD">
            <w:pPr>
              <w:pStyle w:val="a3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※表紙掲載時の画像サイズは概ね</w:t>
            </w:r>
            <w:r w:rsidRPr="00CC0142">
              <w:rPr>
                <w:rFonts w:ascii="ＭＳ 明朝" w:hAnsi="ＭＳ 明朝" w:hint="eastAsia"/>
                <w:sz w:val="22"/>
                <w:szCs w:val="22"/>
                <w:highlight w:val="yellow"/>
              </w:rPr>
              <w:t>１２０～１５０</w:t>
            </w:r>
            <w:r>
              <w:rPr>
                <w:rFonts w:ascii="ＭＳ 明朝" w:hAnsi="ＭＳ 明朝" w:hint="eastAsia"/>
                <w:sz w:val="22"/>
                <w:szCs w:val="22"/>
              </w:rPr>
              <w:t>㎠です。</w:t>
            </w:r>
          </w:p>
          <w:p w14:paraId="6DF06399" w14:textId="556176EB" w:rsidR="000C7D1B" w:rsidRDefault="000C7D1B" w:rsidP="00712EFD">
            <w:pPr>
              <w:pStyle w:val="a3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※</w:t>
            </w:r>
            <w:r w:rsidRPr="003F546E">
              <w:rPr>
                <w:rFonts w:ascii="ＭＳ 明朝" w:hAnsi="ＭＳ 明朝" w:hint="eastAsia"/>
                <w:sz w:val="22"/>
                <w:szCs w:val="22"/>
                <w:highlight w:val="yellow"/>
              </w:rPr>
              <w:t>バストアップ写真</w:t>
            </w:r>
            <w:r w:rsidR="003F546E">
              <w:rPr>
                <w:rFonts w:ascii="ＭＳ 明朝" w:hAnsi="ＭＳ 明朝" w:hint="eastAsia"/>
                <w:sz w:val="22"/>
                <w:szCs w:val="22"/>
              </w:rPr>
              <w:t>、またはそれに準ずる写真をご提供ください</w:t>
            </w:r>
            <w:r w:rsidR="004C1FBB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171BF163" w14:textId="737F5C64" w:rsidR="00085DC3" w:rsidRDefault="00085DC3" w:rsidP="00712EFD">
            <w:pPr>
              <w:pStyle w:val="a3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＊必要に応じて、弊社でトリミング等の加工を加える場合がございます。</w:t>
            </w:r>
          </w:p>
          <w:p w14:paraId="1FCE771F" w14:textId="1BF5695F" w:rsidR="00085DC3" w:rsidRPr="00085DC3" w:rsidRDefault="00085DC3" w:rsidP="00712EFD">
            <w:pPr>
              <w:pStyle w:val="a3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ご了承ください。</w:t>
            </w:r>
          </w:p>
          <w:p w14:paraId="1FBDCBB7" w14:textId="77777777" w:rsidR="000C7D1B" w:rsidRDefault="000C7D1B" w:rsidP="00712EFD">
            <w:pPr>
              <w:pStyle w:val="a3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5255A257" w14:textId="7822A651" w:rsidR="000C7D1B" w:rsidRDefault="000C7D1B" w:rsidP="00712EFD">
            <w:pPr>
              <w:pStyle w:val="a3"/>
              <w:spacing w:line="240" w:lineRule="auto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pacing w:val="0"/>
                  <w:sz w:val="22"/>
                  <w:szCs w:val="22"/>
                </w:rPr>
                <w:id w:val="989756788"/>
                <w14:checkbox>
                  <w14:checked w14:val="0"/>
                  <w14:checkedState w14:val="22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</w:t>
            </w:r>
            <w:r w:rsidR="006402DF">
              <w:rPr>
                <w:rFonts w:ascii="ＭＳ 明朝" w:hAnsi="ＭＳ 明朝" w:hint="eastAsia"/>
                <w:spacing w:val="0"/>
                <w:sz w:val="22"/>
                <w:szCs w:val="22"/>
              </w:rPr>
              <w:t>①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のウェブサイトからの引用を希望します。</w:t>
            </w:r>
          </w:p>
          <w:p w14:paraId="233E49D1" w14:textId="637E135B" w:rsidR="005015EE" w:rsidRDefault="00C544EB" w:rsidP="005015EE">
            <w:pPr>
              <w:pStyle w:val="a3"/>
              <w:spacing w:line="240" w:lineRule="auto"/>
              <w:jc w:val="left"/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48006C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5015EE">
              <w:rPr>
                <w:rFonts w:ascii="ＭＳ 明朝" w:hAnsi="ＭＳ 明朝" w:hint="eastAsia"/>
                <w:spacing w:val="0"/>
                <w:sz w:val="22"/>
                <w:szCs w:val="22"/>
              </w:rPr>
              <w:t>※</w:t>
            </w:r>
            <w:r w:rsidR="005015EE">
              <w:rPr>
                <w:rFonts w:hint="eastAsia"/>
              </w:rPr>
              <w:t>複数の画像が掲載されている場合は、備考欄にて画像をご指定ください。</w:t>
            </w:r>
          </w:p>
          <w:p w14:paraId="4F3CF73B" w14:textId="76B96ADD" w:rsidR="005015EE" w:rsidRPr="005015EE" w:rsidRDefault="005015EE" w:rsidP="0048006C">
            <w:pPr>
              <w:pStyle w:val="a3"/>
              <w:spacing w:line="240" w:lineRule="auto"/>
              <w:ind w:firstLineChars="200" w:firstLine="440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（備考：　　　　　　　　　　　　　　　　）</w:t>
            </w:r>
          </w:p>
        </w:tc>
      </w:tr>
      <w:tr w:rsidR="00CC0142" w:rsidRPr="00287D2B" w14:paraId="73876FE4" w14:textId="77777777" w:rsidTr="00D35F44">
        <w:trPr>
          <w:trHeight w:hRule="exact" w:val="836"/>
        </w:trPr>
        <w:tc>
          <w:tcPr>
            <w:tcW w:w="1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6781BD" w14:textId="77777777" w:rsidR="00CC0142" w:rsidRPr="00287D2B" w:rsidRDefault="00CC0142" w:rsidP="000B0375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提出期限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93AF4" w14:textId="45D95EDA" w:rsidR="00CC0142" w:rsidRPr="00287D2B" w:rsidRDefault="00CC0142" w:rsidP="00CC0142">
            <w:pPr>
              <w:pStyle w:val="a3"/>
              <w:spacing w:line="240" w:lineRule="auto"/>
              <w:jc w:val="left"/>
              <w:rPr>
                <w:rFonts w:cs="Century"/>
                <w:spacing w:val="1"/>
                <w:sz w:val="22"/>
                <w:szCs w:val="22"/>
              </w:rPr>
            </w:pPr>
            <w:r w:rsidRPr="00287D2B">
              <w:rPr>
                <w:rFonts w:cs="Century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２０２２</w:t>
            </w:r>
            <w:r w:rsidRPr="00287D2B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D76364">
              <w:rPr>
                <w:rFonts w:ascii="ＭＳ 明朝" w:hAnsi="ＭＳ 明朝" w:hint="eastAsia"/>
                <w:sz w:val="22"/>
                <w:szCs w:val="22"/>
                <w:highlight w:val="yellow"/>
              </w:rPr>
              <w:t>７月</w:t>
            </w:r>
            <w:r w:rsidR="000B0375" w:rsidRPr="00D76364">
              <w:rPr>
                <w:rFonts w:ascii="ＭＳ 明朝" w:hAnsi="ＭＳ 明朝" w:hint="eastAsia"/>
                <w:sz w:val="22"/>
                <w:szCs w:val="22"/>
                <w:highlight w:val="yellow"/>
              </w:rPr>
              <w:t>３１</w:t>
            </w:r>
            <w:r w:rsidRPr="00D76364">
              <w:rPr>
                <w:rFonts w:ascii="ＭＳ 明朝" w:hAnsi="ＭＳ 明朝" w:hint="eastAsia"/>
                <w:sz w:val="22"/>
                <w:szCs w:val="22"/>
                <w:highlight w:val="yellow"/>
              </w:rPr>
              <w:t>日（</w:t>
            </w:r>
            <w:r w:rsidR="000B0375" w:rsidRPr="00D76364">
              <w:rPr>
                <w:rFonts w:ascii="ＭＳ 明朝" w:hAnsi="ＭＳ 明朝" w:hint="eastAsia"/>
                <w:sz w:val="22"/>
                <w:szCs w:val="22"/>
                <w:highlight w:val="yellow"/>
              </w:rPr>
              <w:t>日</w:t>
            </w:r>
            <w:r w:rsidRPr="00D76364">
              <w:rPr>
                <w:rFonts w:ascii="ＭＳ 明朝" w:hAnsi="ＭＳ 明朝" w:hint="eastAsia"/>
                <w:sz w:val="22"/>
                <w:szCs w:val="22"/>
                <w:highlight w:val="yellow"/>
              </w:rPr>
              <w:t>）</w:t>
            </w:r>
          </w:p>
        </w:tc>
      </w:tr>
      <w:tr w:rsidR="00CC0142" w:rsidRPr="00287D2B" w14:paraId="4CE5EA0E" w14:textId="77777777" w:rsidTr="00D35F44">
        <w:trPr>
          <w:trHeight w:hRule="exact" w:val="836"/>
        </w:trPr>
        <w:tc>
          <w:tcPr>
            <w:tcW w:w="1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DC6215" w14:textId="77777777" w:rsidR="00CC0142" w:rsidRDefault="00CC0142" w:rsidP="000B0375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提出先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11BE6" w14:textId="6AA5F3F5" w:rsidR="00BE7831" w:rsidRDefault="00000000" w:rsidP="000527C9">
            <w:pPr>
              <w:pStyle w:val="a3"/>
              <w:spacing w:line="240" w:lineRule="auto"/>
              <w:ind w:firstLineChars="100" w:firstLine="210"/>
              <w:jc w:val="left"/>
              <w:rPr>
                <w:rFonts w:cs="Century"/>
                <w:spacing w:val="1"/>
                <w:sz w:val="22"/>
                <w:szCs w:val="22"/>
              </w:rPr>
            </w:pPr>
            <w:hyperlink r:id="rId8" w:history="1">
              <w:r w:rsidR="003F0893" w:rsidRPr="00624BCD">
                <w:rPr>
                  <w:rStyle w:val="ae"/>
                  <w:rFonts w:cs="Century"/>
                  <w:spacing w:val="1"/>
                  <w:sz w:val="22"/>
                  <w:szCs w:val="22"/>
                </w:rPr>
                <w:t>info@nagoya-voicynovels-cabinet.com</w:t>
              </w:r>
            </w:hyperlink>
            <w:r w:rsidR="00CC0142">
              <w:rPr>
                <w:rFonts w:cs="Century" w:hint="eastAsia"/>
                <w:spacing w:val="1"/>
                <w:sz w:val="22"/>
                <w:szCs w:val="22"/>
              </w:rPr>
              <w:t xml:space="preserve">　</w:t>
            </w:r>
          </w:p>
          <w:p w14:paraId="2464DFAE" w14:textId="6432E60D" w:rsidR="00CC0142" w:rsidRPr="00CC0142" w:rsidRDefault="00CC0142" w:rsidP="00CC0142">
            <w:pPr>
              <w:pStyle w:val="a3"/>
              <w:spacing w:line="240" w:lineRule="auto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cs="Century" w:hint="eastAsia"/>
                <w:spacing w:val="1"/>
                <w:sz w:val="22"/>
                <w:szCs w:val="22"/>
              </w:rPr>
              <w:t>（担当：</w:t>
            </w:r>
            <w:r w:rsidR="00835EA9">
              <w:rPr>
                <w:rFonts w:cs="Century" w:hint="eastAsia"/>
                <w:spacing w:val="1"/>
                <w:sz w:val="22"/>
                <w:szCs w:val="22"/>
              </w:rPr>
              <w:t>渡邉</w:t>
            </w:r>
            <w:r>
              <w:rPr>
                <w:rFonts w:cs="Century" w:hint="eastAsia"/>
                <w:spacing w:val="1"/>
                <w:sz w:val="22"/>
                <w:szCs w:val="22"/>
              </w:rPr>
              <w:t>、寺島、</w:t>
            </w:r>
            <w:r w:rsidR="000B0375">
              <w:rPr>
                <w:rFonts w:cs="Century" w:hint="eastAsia"/>
                <w:spacing w:val="1"/>
                <w:sz w:val="22"/>
                <w:szCs w:val="22"/>
              </w:rPr>
              <w:t>髙木</w:t>
            </w:r>
            <w:r>
              <w:rPr>
                <w:rFonts w:cs="Century" w:hint="eastAsia"/>
                <w:spacing w:val="1"/>
                <w:sz w:val="22"/>
                <w:szCs w:val="22"/>
              </w:rPr>
              <w:t>）</w:t>
            </w:r>
          </w:p>
        </w:tc>
      </w:tr>
    </w:tbl>
    <w:p w14:paraId="74C1350A" w14:textId="77777777" w:rsidR="00D24CC4" w:rsidRPr="00B912EF" w:rsidRDefault="00D24CC4" w:rsidP="00B912EF">
      <w:pPr>
        <w:pStyle w:val="a3"/>
        <w:ind w:rightChars="-92" w:right="-193"/>
        <w:rPr>
          <w:sz w:val="22"/>
          <w:szCs w:val="22"/>
        </w:rPr>
      </w:pPr>
    </w:p>
    <w:sectPr w:rsidR="00D24CC4" w:rsidRPr="00B912EF" w:rsidSect="00B912EF">
      <w:pgSz w:w="11906" w:h="16838"/>
      <w:pgMar w:top="1135" w:right="1100" w:bottom="851" w:left="1077" w:header="720" w:footer="43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86F31" w14:textId="77777777" w:rsidR="00B25E1F" w:rsidRDefault="00B25E1F" w:rsidP="00F40DC6">
      <w:r>
        <w:separator/>
      </w:r>
    </w:p>
  </w:endnote>
  <w:endnote w:type="continuationSeparator" w:id="0">
    <w:p w14:paraId="141D935C" w14:textId="77777777" w:rsidR="00B25E1F" w:rsidRDefault="00B25E1F" w:rsidP="00F40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E2EEB" w14:textId="77777777" w:rsidR="00B25E1F" w:rsidRDefault="00B25E1F" w:rsidP="00F40DC6">
      <w:r>
        <w:separator/>
      </w:r>
    </w:p>
  </w:footnote>
  <w:footnote w:type="continuationSeparator" w:id="0">
    <w:p w14:paraId="2F1A3333" w14:textId="77777777" w:rsidR="00B25E1F" w:rsidRDefault="00B25E1F" w:rsidP="00F40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E1405"/>
    <w:multiLevelType w:val="hybridMultilevel"/>
    <w:tmpl w:val="86E69370"/>
    <w:lvl w:ilvl="0" w:tplc="454A9430">
      <w:start w:val="1"/>
      <w:numFmt w:val="decimal"/>
      <w:lvlText w:val="%1"/>
      <w:lvlJc w:val="left"/>
      <w:pPr>
        <w:ind w:left="2061" w:hanging="360"/>
      </w:pPr>
      <w:rPr>
        <w:rFonts w:ascii="Century"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2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7" w:tentative="1">
      <w:start w:val="1"/>
      <w:numFmt w:val="aiueoFullWidth"/>
      <w:lvlText w:val="(%5)"/>
      <w:lvlJc w:val="left"/>
      <w:pPr>
        <w:ind w:left="3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7" w:tentative="1">
      <w:start w:val="1"/>
      <w:numFmt w:val="aiueoFullWidth"/>
      <w:lvlText w:val="(%8)"/>
      <w:lvlJc w:val="left"/>
      <w:pPr>
        <w:ind w:left="5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1" w:hanging="420"/>
      </w:pPr>
    </w:lvl>
  </w:abstractNum>
  <w:abstractNum w:abstractNumId="1" w15:restartNumberingAfterBreak="0">
    <w:nsid w:val="19BB4D24"/>
    <w:multiLevelType w:val="hybridMultilevel"/>
    <w:tmpl w:val="E436A854"/>
    <w:lvl w:ilvl="0" w:tplc="372AA1FC"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07444B6"/>
    <w:multiLevelType w:val="hybridMultilevel"/>
    <w:tmpl w:val="8B7CBC2E"/>
    <w:lvl w:ilvl="0" w:tplc="DCCAE0C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B30DD1"/>
    <w:multiLevelType w:val="hybridMultilevel"/>
    <w:tmpl w:val="F09A006E"/>
    <w:lvl w:ilvl="0" w:tplc="B6845B7A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8B3217"/>
    <w:multiLevelType w:val="hybridMultilevel"/>
    <w:tmpl w:val="58E83588"/>
    <w:lvl w:ilvl="0" w:tplc="0F408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E85DD1"/>
    <w:multiLevelType w:val="hybridMultilevel"/>
    <w:tmpl w:val="E12CE864"/>
    <w:lvl w:ilvl="0" w:tplc="B03A202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7208EF"/>
    <w:multiLevelType w:val="hybridMultilevel"/>
    <w:tmpl w:val="71F4F892"/>
    <w:lvl w:ilvl="0" w:tplc="06F43BD2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3D2FCF"/>
    <w:multiLevelType w:val="hybridMultilevel"/>
    <w:tmpl w:val="CB006E94"/>
    <w:lvl w:ilvl="0" w:tplc="F8046C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D42ABF"/>
    <w:multiLevelType w:val="hybridMultilevel"/>
    <w:tmpl w:val="BABC74CE"/>
    <w:lvl w:ilvl="0" w:tplc="4CFE316E">
      <w:start w:val="5"/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9" w15:restartNumberingAfterBreak="0">
    <w:nsid w:val="78E778DE"/>
    <w:multiLevelType w:val="hybridMultilevel"/>
    <w:tmpl w:val="74C41258"/>
    <w:lvl w:ilvl="0" w:tplc="0C0A3610"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 w16cid:durableId="1896697543">
    <w:abstractNumId w:val="8"/>
  </w:num>
  <w:num w:numId="2" w16cid:durableId="1541820395">
    <w:abstractNumId w:val="9"/>
  </w:num>
  <w:num w:numId="3" w16cid:durableId="684677123">
    <w:abstractNumId w:val="1"/>
  </w:num>
  <w:num w:numId="4" w16cid:durableId="1018386514">
    <w:abstractNumId w:val="6"/>
  </w:num>
  <w:num w:numId="5" w16cid:durableId="2056661614">
    <w:abstractNumId w:val="0"/>
  </w:num>
  <w:num w:numId="6" w16cid:durableId="1750231421">
    <w:abstractNumId w:val="3"/>
  </w:num>
  <w:num w:numId="7" w16cid:durableId="1444612156">
    <w:abstractNumId w:val="2"/>
  </w:num>
  <w:num w:numId="8" w16cid:durableId="620384029">
    <w:abstractNumId w:val="5"/>
  </w:num>
  <w:num w:numId="9" w16cid:durableId="702441401">
    <w:abstractNumId w:val="7"/>
  </w:num>
  <w:num w:numId="10" w16cid:durableId="6442426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4D"/>
    <w:rsid w:val="00011BF5"/>
    <w:rsid w:val="0001577B"/>
    <w:rsid w:val="000219F6"/>
    <w:rsid w:val="000230F2"/>
    <w:rsid w:val="000274DD"/>
    <w:rsid w:val="00030654"/>
    <w:rsid w:val="00030DEC"/>
    <w:rsid w:val="00031169"/>
    <w:rsid w:val="00034EC0"/>
    <w:rsid w:val="000362E6"/>
    <w:rsid w:val="000413EB"/>
    <w:rsid w:val="00051612"/>
    <w:rsid w:val="000527C9"/>
    <w:rsid w:val="000534CF"/>
    <w:rsid w:val="0005721C"/>
    <w:rsid w:val="00060F70"/>
    <w:rsid w:val="00063E60"/>
    <w:rsid w:val="00070230"/>
    <w:rsid w:val="0007079E"/>
    <w:rsid w:val="00070F08"/>
    <w:rsid w:val="0007549A"/>
    <w:rsid w:val="00077519"/>
    <w:rsid w:val="00083BA4"/>
    <w:rsid w:val="0008555F"/>
    <w:rsid w:val="00085DC3"/>
    <w:rsid w:val="0008626B"/>
    <w:rsid w:val="0008708D"/>
    <w:rsid w:val="000B0375"/>
    <w:rsid w:val="000B3932"/>
    <w:rsid w:val="000B5F11"/>
    <w:rsid w:val="000C09DD"/>
    <w:rsid w:val="000C7D1B"/>
    <w:rsid w:val="000D26AA"/>
    <w:rsid w:val="000E56A8"/>
    <w:rsid w:val="000E7C23"/>
    <w:rsid w:val="000F608D"/>
    <w:rsid w:val="000F7F69"/>
    <w:rsid w:val="00102332"/>
    <w:rsid w:val="00103AE1"/>
    <w:rsid w:val="00123A63"/>
    <w:rsid w:val="00125D75"/>
    <w:rsid w:val="001328EC"/>
    <w:rsid w:val="001352CE"/>
    <w:rsid w:val="001377CB"/>
    <w:rsid w:val="00152CFC"/>
    <w:rsid w:val="00156672"/>
    <w:rsid w:val="00180AD5"/>
    <w:rsid w:val="00184F76"/>
    <w:rsid w:val="00185C4E"/>
    <w:rsid w:val="001911D6"/>
    <w:rsid w:val="001B6D89"/>
    <w:rsid w:val="001C140F"/>
    <w:rsid w:val="001C16A2"/>
    <w:rsid w:val="001C22B7"/>
    <w:rsid w:val="001D08E3"/>
    <w:rsid w:val="001E4B09"/>
    <w:rsid w:val="00203EA3"/>
    <w:rsid w:val="002103FD"/>
    <w:rsid w:val="002118D2"/>
    <w:rsid w:val="0021783B"/>
    <w:rsid w:val="0022005A"/>
    <w:rsid w:val="00225A80"/>
    <w:rsid w:val="00237095"/>
    <w:rsid w:val="00255482"/>
    <w:rsid w:val="00257020"/>
    <w:rsid w:val="0027249F"/>
    <w:rsid w:val="00273D6F"/>
    <w:rsid w:val="00283F24"/>
    <w:rsid w:val="00286425"/>
    <w:rsid w:val="00287D2B"/>
    <w:rsid w:val="00291D53"/>
    <w:rsid w:val="0029705D"/>
    <w:rsid w:val="002A13DB"/>
    <w:rsid w:val="002A2455"/>
    <w:rsid w:val="002A7CDA"/>
    <w:rsid w:val="002B23D1"/>
    <w:rsid w:val="002B2DA6"/>
    <w:rsid w:val="002C47D3"/>
    <w:rsid w:val="002D00A5"/>
    <w:rsid w:val="002D7235"/>
    <w:rsid w:val="002E2434"/>
    <w:rsid w:val="002E2EB2"/>
    <w:rsid w:val="002F254D"/>
    <w:rsid w:val="00332627"/>
    <w:rsid w:val="00332CE8"/>
    <w:rsid w:val="00336336"/>
    <w:rsid w:val="00342440"/>
    <w:rsid w:val="00346119"/>
    <w:rsid w:val="00354166"/>
    <w:rsid w:val="00366465"/>
    <w:rsid w:val="00370063"/>
    <w:rsid w:val="00372C2B"/>
    <w:rsid w:val="00395DAE"/>
    <w:rsid w:val="003B3D7D"/>
    <w:rsid w:val="003E786F"/>
    <w:rsid w:val="003F0893"/>
    <w:rsid w:val="003F3AA3"/>
    <w:rsid w:val="003F546E"/>
    <w:rsid w:val="003F7170"/>
    <w:rsid w:val="004043F5"/>
    <w:rsid w:val="0040565F"/>
    <w:rsid w:val="00411072"/>
    <w:rsid w:val="0041407A"/>
    <w:rsid w:val="00415E0A"/>
    <w:rsid w:val="00423C66"/>
    <w:rsid w:val="00425511"/>
    <w:rsid w:val="004534EC"/>
    <w:rsid w:val="00465FEF"/>
    <w:rsid w:val="0046684A"/>
    <w:rsid w:val="004675DC"/>
    <w:rsid w:val="00475A40"/>
    <w:rsid w:val="00475FDA"/>
    <w:rsid w:val="00476896"/>
    <w:rsid w:val="0048006C"/>
    <w:rsid w:val="004906DA"/>
    <w:rsid w:val="00497CB7"/>
    <w:rsid w:val="004A1EE8"/>
    <w:rsid w:val="004A37B1"/>
    <w:rsid w:val="004A51FA"/>
    <w:rsid w:val="004B0944"/>
    <w:rsid w:val="004B50A2"/>
    <w:rsid w:val="004B518B"/>
    <w:rsid w:val="004C0F6E"/>
    <w:rsid w:val="004C1FBB"/>
    <w:rsid w:val="004C23B6"/>
    <w:rsid w:val="004C39B6"/>
    <w:rsid w:val="004E215D"/>
    <w:rsid w:val="004E3CC1"/>
    <w:rsid w:val="004F23FC"/>
    <w:rsid w:val="004F7467"/>
    <w:rsid w:val="005015EE"/>
    <w:rsid w:val="00503D00"/>
    <w:rsid w:val="00504BF8"/>
    <w:rsid w:val="00507AB3"/>
    <w:rsid w:val="00512648"/>
    <w:rsid w:val="00517B4D"/>
    <w:rsid w:val="00521E32"/>
    <w:rsid w:val="00526A2C"/>
    <w:rsid w:val="0053118F"/>
    <w:rsid w:val="00544E8B"/>
    <w:rsid w:val="00550A85"/>
    <w:rsid w:val="00550D37"/>
    <w:rsid w:val="00554B6C"/>
    <w:rsid w:val="00574420"/>
    <w:rsid w:val="00583BFC"/>
    <w:rsid w:val="005B383D"/>
    <w:rsid w:val="005C3CBC"/>
    <w:rsid w:val="005C72B0"/>
    <w:rsid w:val="005F155B"/>
    <w:rsid w:val="005F1E9D"/>
    <w:rsid w:val="005F26B3"/>
    <w:rsid w:val="00600A38"/>
    <w:rsid w:val="006045F6"/>
    <w:rsid w:val="006264B6"/>
    <w:rsid w:val="0063269E"/>
    <w:rsid w:val="00633299"/>
    <w:rsid w:val="006364C0"/>
    <w:rsid w:val="006402DF"/>
    <w:rsid w:val="006472B9"/>
    <w:rsid w:val="006521CB"/>
    <w:rsid w:val="006556A2"/>
    <w:rsid w:val="00674F99"/>
    <w:rsid w:val="0067507B"/>
    <w:rsid w:val="006752F5"/>
    <w:rsid w:val="0067572A"/>
    <w:rsid w:val="00676242"/>
    <w:rsid w:val="00677E48"/>
    <w:rsid w:val="006917B7"/>
    <w:rsid w:val="00692ECA"/>
    <w:rsid w:val="00696D69"/>
    <w:rsid w:val="006A2745"/>
    <w:rsid w:val="006A393D"/>
    <w:rsid w:val="006B1923"/>
    <w:rsid w:val="006C162E"/>
    <w:rsid w:val="006D79A2"/>
    <w:rsid w:val="006E67AC"/>
    <w:rsid w:val="006E7758"/>
    <w:rsid w:val="0070417B"/>
    <w:rsid w:val="00710D5E"/>
    <w:rsid w:val="0072648A"/>
    <w:rsid w:val="007332D6"/>
    <w:rsid w:val="00733EFF"/>
    <w:rsid w:val="007416EE"/>
    <w:rsid w:val="00746143"/>
    <w:rsid w:val="00752D9B"/>
    <w:rsid w:val="007539DD"/>
    <w:rsid w:val="007547EB"/>
    <w:rsid w:val="00756199"/>
    <w:rsid w:val="00763210"/>
    <w:rsid w:val="007667F1"/>
    <w:rsid w:val="0077006C"/>
    <w:rsid w:val="00775B5D"/>
    <w:rsid w:val="0078749A"/>
    <w:rsid w:val="00787C66"/>
    <w:rsid w:val="00794716"/>
    <w:rsid w:val="007A747C"/>
    <w:rsid w:val="007B089B"/>
    <w:rsid w:val="007C04F0"/>
    <w:rsid w:val="007C254E"/>
    <w:rsid w:val="007C5067"/>
    <w:rsid w:val="007C7909"/>
    <w:rsid w:val="007F71A5"/>
    <w:rsid w:val="00800E0B"/>
    <w:rsid w:val="00804B7A"/>
    <w:rsid w:val="008158DB"/>
    <w:rsid w:val="00822C5F"/>
    <w:rsid w:val="00835098"/>
    <w:rsid w:val="00835EA9"/>
    <w:rsid w:val="008363E5"/>
    <w:rsid w:val="00844001"/>
    <w:rsid w:val="008475C5"/>
    <w:rsid w:val="00851310"/>
    <w:rsid w:val="00851D7B"/>
    <w:rsid w:val="008637BF"/>
    <w:rsid w:val="008638F2"/>
    <w:rsid w:val="00866108"/>
    <w:rsid w:val="0087402A"/>
    <w:rsid w:val="0087588F"/>
    <w:rsid w:val="008760E3"/>
    <w:rsid w:val="00884486"/>
    <w:rsid w:val="008A602B"/>
    <w:rsid w:val="008A60DC"/>
    <w:rsid w:val="008B123A"/>
    <w:rsid w:val="008B2A05"/>
    <w:rsid w:val="008B532F"/>
    <w:rsid w:val="008C5547"/>
    <w:rsid w:val="008C7BDC"/>
    <w:rsid w:val="008D1040"/>
    <w:rsid w:val="008D687F"/>
    <w:rsid w:val="008D728B"/>
    <w:rsid w:val="008F1385"/>
    <w:rsid w:val="00910E97"/>
    <w:rsid w:val="00936773"/>
    <w:rsid w:val="00941E4D"/>
    <w:rsid w:val="00952FB4"/>
    <w:rsid w:val="00956307"/>
    <w:rsid w:val="0095715A"/>
    <w:rsid w:val="009624A1"/>
    <w:rsid w:val="009639E3"/>
    <w:rsid w:val="0096639F"/>
    <w:rsid w:val="00971AEF"/>
    <w:rsid w:val="00972289"/>
    <w:rsid w:val="009827FF"/>
    <w:rsid w:val="00985D15"/>
    <w:rsid w:val="00993295"/>
    <w:rsid w:val="009A2A67"/>
    <w:rsid w:val="009A52B3"/>
    <w:rsid w:val="009A6C04"/>
    <w:rsid w:val="009A786D"/>
    <w:rsid w:val="009B7850"/>
    <w:rsid w:val="009C7EEF"/>
    <w:rsid w:val="009D00C7"/>
    <w:rsid w:val="009D7EDF"/>
    <w:rsid w:val="009F1D1B"/>
    <w:rsid w:val="009F360C"/>
    <w:rsid w:val="009F4968"/>
    <w:rsid w:val="00A048D1"/>
    <w:rsid w:val="00A059D4"/>
    <w:rsid w:val="00A16A18"/>
    <w:rsid w:val="00A17BA2"/>
    <w:rsid w:val="00A264E4"/>
    <w:rsid w:val="00A3039E"/>
    <w:rsid w:val="00A304CB"/>
    <w:rsid w:val="00A47C32"/>
    <w:rsid w:val="00A506DE"/>
    <w:rsid w:val="00A61126"/>
    <w:rsid w:val="00A62F6F"/>
    <w:rsid w:val="00A66EE4"/>
    <w:rsid w:val="00A71882"/>
    <w:rsid w:val="00A7558A"/>
    <w:rsid w:val="00AA0023"/>
    <w:rsid w:val="00AA036C"/>
    <w:rsid w:val="00AA0C34"/>
    <w:rsid w:val="00AA10F4"/>
    <w:rsid w:val="00AA3C21"/>
    <w:rsid w:val="00AA7ACC"/>
    <w:rsid w:val="00AB4D6B"/>
    <w:rsid w:val="00AC3BB9"/>
    <w:rsid w:val="00AC58BF"/>
    <w:rsid w:val="00AC6363"/>
    <w:rsid w:val="00AD0CD5"/>
    <w:rsid w:val="00AE0240"/>
    <w:rsid w:val="00AE1DB8"/>
    <w:rsid w:val="00AE298F"/>
    <w:rsid w:val="00AE542B"/>
    <w:rsid w:val="00AF235D"/>
    <w:rsid w:val="00AF457B"/>
    <w:rsid w:val="00AF7A6A"/>
    <w:rsid w:val="00B227B2"/>
    <w:rsid w:val="00B245E0"/>
    <w:rsid w:val="00B24E65"/>
    <w:rsid w:val="00B25E1F"/>
    <w:rsid w:val="00B313FB"/>
    <w:rsid w:val="00B447B0"/>
    <w:rsid w:val="00B45524"/>
    <w:rsid w:val="00B6039E"/>
    <w:rsid w:val="00B637C2"/>
    <w:rsid w:val="00B664A1"/>
    <w:rsid w:val="00B81CFC"/>
    <w:rsid w:val="00B85F74"/>
    <w:rsid w:val="00B8667E"/>
    <w:rsid w:val="00B912EF"/>
    <w:rsid w:val="00B91838"/>
    <w:rsid w:val="00B92F71"/>
    <w:rsid w:val="00BA10F9"/>
    <w:rsid w:val="00BB0943"/>
    <w:rsid w:val="00BB1FC2"/>
    <w:rsid w:val="00BB4BA5"/>
    <w:rsid w:val="00BB6DF6"/>
    <w:rsid w:val="00BC5AA8"/>
    <w:rsid w:val="00BC657A"/>
    <w:rsid w:val="00BD483B"/>
    <w:rsid w:val="00BE22F6"/>
    <w:rsid w:val="00BE3287"/>
    <w:rsid w:val="00BE460B"/>
    <w:rsid w:val="00BE7831"/>
    <w:rsid w:val="00BF15A2"/>
    <w:rsid w:val="00BF315D"/>
    <w:rsid w:val="00C01E63"/>
    <w:rsid w:val="00C179AC"/>
    <w:rsid w:val="00C40DF6"/>
    <w:rsid w:val="00C41D1A"/>
    <w:rsid w:val="00C51B0A"/>
    <w:rsid w:val="00C532EB"/>
    <w:rsid w:val="00C544EB"/>
    <w:rsid w:val="00C71642"/>
    <w:rsid w:val="00C7340C"/>
    <w:rsid w:val="00C904A4"/>
    <w:rsid w:val="00C9541E"/>
    <w:rsid w:val="00C957A5"/>
    <w:rsid w:val="00CA0594"/>
    <w:rsid w:val="00CA5B47"/>
    <w:rsid w:val="00CB2AA1"/>
    <w:rsid w:val="00CC0142"/>
    <w:rsid w:val="00CC41EB"/>
    <w:rsid w:val="00CE183A"/>
    <w:rsid w:val="00D05240"/>
    <w:rsid w:val="00D07607"/>
    <w:rsid w:val="00D0765A"/>
    <w:rsid w:val="00D24CC4"/>
    <w:rsid w:val="00D3431A"/>
    <w:rsid w:val="00D35F44"/>
    <w:rsid w:val="00D54D4B"/>
    <w:rsid w:val="00D63659"/>
    <w:rsid w:val="00D66098"/>
    <w:rsid w:val="00D76364"/>
    <w:rsid w:val="00D833F1"/>
    <w:rsid w:val="00D83FCC"/>
    <w:rsid w:val="00D90519"/>
    <w:rsid w:val="00DA411E"/>
    <w:rsid w:val="00DA5CE4"/>
    <w:rsid w:val="00DA7D0D"/>
    <w:rsid w:val="00DB4CC6"/>
    <w:rsid w:val="00DB623A"/>
    <w:rsid w:val="00DE64E0"/>
    <w:rsid w:val="00E0224E"/>
    <w:rsid w:val="00E06906"/>
    <w:rsid w:val="00E10BAB"/>
    <w:rsid w:val="00E1109A"/>
    <w:rsid w:val="00E1126D"/>
    <w:rsid w:val="00E11693"/>
    <w:rsid w:val="00E12186"/>
    <w:rsid w:val="00E17BF4"/>
    <w:rsid w:val="00E252B2"/>
    <w:rsid w:val="00E306A9"/>
    <w:rsid w:val="00E347CA"/>
    <w:rsid w:val="00E359C9"/>
    <w:rsid w:val="00E35D07"/>
    <w:rsid w:val="00E427C4"/>
    <w:rsid w:val="00E43CCD"/>
    <w:rsid w:val="00E507FC"/>
    <w:rsid w:val="00E550AE"/>
    <w:rsid w:val="00E555B0"/>
    <w:rsid w:val="00E61153"/>
    <w:rsid w:val="00E7165D"/>
    <w:rsid w:val="00E73B43"/>
    <w:rsid w:val="00E75E2B"/>
    <w:rsid w:val="00E81C14"/>
    <w:rsid w:val="00E845DA"/>
    <w:rsid w:val="00E84681"/>
    <w:rsid w:val="00EA5F65"/>
    <w:rsid w:val="00EA74EE"/>
    <w:rsid w:val="00EC1A5E"/>
    <w:rsid w:val="00ED052B"/>
    <w:rsid w:val="00ED43D7"/>
    <w:rsid w:val="00ED5718"/>
    <w:rsid w:val="00EE0B6C"/>
    <w:rsid w:val="00EE398B"/>
    <w:rsid w:val="00EE3AB2"/>
    <w:rsid w:val="00EE4A5F"/>
    <w:rsid w:val="00F31E22"/>
    <w:rsid w:val="00F33DE9"/>
    <w:rsid w:val="00F40DC6"/>
    <w:rsid w:val="00F425E7"/>
    <w:rsid w:val="00F43020"/>
    <w:rsid w:val="00F659D5"/>
    <w:rsid w:val="00F74B01"/>
    <w:rsid w:val="00F84654"/>
    <w:rsid w:val="00F91A78"/>
    <w:rsid w:val="00F944B1"/>
    <w:rsid w:val="00FA550A"/>
    <w:rsid w:val="00FB741F"/>
    <w:rsid w:val="00FC6F38"/>
    <w:rsid w:val="00FD55B0"/>
    <w:rsid w:val="00FD66A0"/>
    <w:rsid w:val="00FD780F"/>
    <w:rsid w:val="00FE08EA"/>
    <w:rsid w:val="00FE1479"/>
    <w:rsid w:val="00FE39C1"/>
    <w:rsid w:val="00FE44A7"/>
    <w:rsid w:val="00FE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EB890A"/>
  <w15:chartTrackingRefBased/>
  <w15:docId w15:val="{FA644A0E-2BB5-48E7-9405-63E13951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15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1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4C39B6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184F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40DC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F40DC6"/>
    <w:rPr>
      <w:kern w:val="2"/>
      <w:sz w:val="21"/>
      <w:szCs w:val="24"/>
    </w:rPr>
  </w:style>
  <w:style w:type="paragraph" w:styleId="a8">
    <w:name w:val="footer"/>
    <w:basedOn w:val="a"/>
    <w:link w:val="a9"/>
    <w:rsid w:val="00F40DC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F40DC6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AE1DB8"/>
    <w:pPr>
      <w:jc w:val="center"/>
    </w:pPr>
    <w:rPr>
      <w:rFonts w:ascii="ＭＳ 明朝" w:hAnsi="ＭＳ 明朝"/>
      <w:spacing w:val="2"/>
      <w:kern w:val="0"/>
      <w:szCs w:val="21"/>
      <w:lang w:val="x-none" w:eastAsia="x-none"/>
    </w:rPr>
  </w:style>
  <w:style w:type="character" w:customStyle="1" w:styleId="ab">
    <w:name w:val="記 (文字)"/>
    <w:link w:val="aa"/>
    <w:rsid w:val="00AE1DB8"/>
    <w:rPr>
      <w:rFonts w:ascii="ＭＳ 明朝" w:hAnsi="ＭＳ 明朝" w:cs="ＭＳ 明朝"/>
      <w:spacing w:val="2"/>
      <w:sz w:val="21"/>
      <w:szCs w:val="21"/>
    </w:rPr>
  </w:style>
  <w:style w:type="paragraph" w:styleId="ac">
    <w:name w:val="Closing"/>
    <w:basedOn w:val="a"/>
    <w:link w:val="ad"/>
    <w:rsid w:val="00AE1DB8"/>
    <w:pPr>
      <w:jc w:val="right"/>
    </w:pPr>
    <w:rPr>
      <w:rFonts w:ascii="ＭＳ 明朝" w:hAnsi="ＭＳ 明朝"/>
      <w:spacing w:val="2"/>
      <w:kern w:val="0"/>
      <w:szCs w:val="21"/>
      <w:lang w:val="x-none" w:eastAsia="x-none"/>
    </w:rPr>
  </w:style>
  <w:style w:type="character" w:customStyle="1" w:styleId="ad">
    <w:name w:val="結語 (文字)"/>
    <w:link w:val="ac"/>
    <w:rsid w:val="00AE1DB8"/>
    <w:rPr>
      <w:rFonts w:ascii="ＭＳ 明朝" w:hAnsi="ＭＳ 明朝" w:cs="ＭＳ 明朝"/>
      <w:spacing w:val="2"/>
      <w:sz w:val="21"/>
      <w:szCs w:val="21"/>
    </w:rPr>
  </w:style>
  <w:style w:type="character" w:styleId="ae">
    <w:name w:val="Hyperlink"/>
    <w:rsid w:val="001C22B7"/>
    <w:rPr>
      <w:color w:val="0000FF"/>
      <w:u w:val="single"/>
    </w:rPr>
  </w:style>
  <w:style w:type="paragraph" w:styleId="af">
    <w:name w:val="Date"/>
    <w:basedOn w:val="a"/>
    <w:next w:val="a"/>
    <w:link w:val="af0"/>
    <w:rsid w:val="00DE64E0"/>
  </w:style>
  <w:style w:type="character" w:customStyle="1" w:styleId="af0">
    <w:name w:val="日付 (文字)"/>
    <w:link w:val="af"/>
    <w:rsid w:val="00DE64E0"/>
    <w:rPr>
      <w:kern w:val="2"/>
      <w:sz w:val="21"/>
      <w:szCs w:val="24"/>
    </w:rPr>
  </w:style>
  <w:style w:type="character" w:styleId="af1">
    <w:name w:val="Unresolved Mention"/>
    <w:uiPriority w:val="99"/>
    <w:semiHidden/>
    <w:unhideWhenUsed/>
    <w:rsid w:val="00F33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4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agoya-voicynovels-cabine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D46E9-A579-4B6F-9FF2-229F5FA6A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30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平成２０年８月　　日</vt:lpstr>
      <vt:lpstr>平成２０年８月　　日</vt:lpstr>
    </vt:vector>
  </TitlesOfParts>
  <Company>Hewlett-Packard Company</Company>
  <LinksUpToDate>false</LinksUpToDate>
  <CharactersWithSpaces>653</CharactersWithSpaces>
  <SharedDoc>false</SharedDoc>
  <HLinks>
    <vt:vector size="6" baseType="variant">
      <vt:variant>
        <vt:i4>1704053</vt:i4>
      </vt:variant>
      <vt:variant>
        <vt:i4>0</vt:i4>
      </vt:variant>
      <vt:variant>
        <vt:i4>0</vt:i4>
      </vt:variant>
      <vt:variant>
        <vt:i4>5</vt:i4>
      </vt:variant>
      <vt:variant>
        <vt:lpwstr>mailto:terashima.k@bunka758.or.jp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平成２０年８月　　日</dc:title>
  <dc:subject/>
  <dc:creator>名古屋市文化振興事業団</dc:creator>
  <cp:keywords/>
  <cp:lastModifiedBy>Ishiguro Mami</cp:lastModifiedBy>
  <cp:revision>18</cp:revision>
  <cp:lastPrinted>2022-07-11T01:32:00Z</cp:lastPrinted>
  <dcterms:created xsi:type="dcterms:W3CDTF">2022-07-11T00:56:00Z</dcterms:created>
  <dcterms:modified xsi:type="dcterms:W3CDTF">2022-07-30T01:54:00Z</dcterms:modified>
</cp:coreProperties>
</file>